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9B79" w14:textId="1ABB4A6B" w:rsidR="00110F96" w:rsidRPr="00D64586" w:rsidRDefault="0007595D" w:rsidP="00677628">
      <w:pPr>
        <w:spacing w:line="290" w:lineRule="exact"/>
        <w:ind w:left="-284"/>
        <w:rPr>
          <w:rFonts w:asciiTheme="minorHAnsi" w:hAnsiTheme="minorHAnsi" w:cstheme="minorHAnsi"/>
          <w:b/>
          <w:bCs/>
          <w:sz w:val="22"/>
        </w:rPr>
      </w:pPr>
      <w:r w:rsidRPr="00D64586">
        <w:rPr>
          <w:rFonts w:asciiTheme="minorHAnsi" w:hAnsiTheme="minorHAnsi" w:cstheme="minorHAnsi"/>
          <w:b/>
          <w:bCs/>
          <w:sz w:val="22"/>
        </w:rPr>
        <w:t xml:space="preserve">Kommune: </w:t>
      </w:r>
    </w:p>
    <w:p w14:paraId="5925F290" w14:textId="6E07ABD3" w:rsidR="00095D9F" w:rsidRPr="00D64586" w:rsidRDefault="00095D9F" w:rsidP="00677628">
      <w:pPr>
        <w:spacing w:line="290" w:lineRule="exact"/>
        <w:rPr>
          <w:rFonts w:asciiTheme="minorHAnsi" w:hAnsiTheme="minorHAnsi" w:cstheme="minorHAnsi"/>
          <w:sz w:val="22"/>
        </w:rPr>
      </w:pPr>
    </w:p>
    <w:p w14:paraId="1FF3D357" w14:textId="58A2D994" w:rsidR="00823BF1" w:rsidRPr="00D64586" w:rsidRDefault="00823BF1" w:rsidP="00677628">
      <w:pPr>
        <w:spacing w:line="290" w:lineRule="exact"/>
        <w:rPr>
          <w:rFonts w:asciiTheme="minorHAnsi" w:hAnsiTheme="minorHAnsi" w:cstheme="minorHAnsi"/>
          <w:sz w:val="22"/>
        </w:rPr>
      </w:pPr>
    </w:p>
    <w:tbl>
      <w:tblPr>
        <w:tblStyle w:val="Tabelgitter-lys"/>
        <w:tblW w:w="8677" w:type="dxa"/>
        <w:tblInd w:w="-318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677"/>
      </w:tblGrid>
      <w:tr w:rsidR="00095D9F" w:rsidRPr="00677628" w14:paraId="52EB5CF7" w14:textId="77777777" w:rsidTr="00D64586">
        <w:trPr>
          <w:trHeight w:val="1294"/>
        </w:trPr>
        <w:tc>
          <w:tcPr>
            <w:tcW w:w="8677" w:type="dxa"/>
          </w:tcPr>
          <w:p w14:paraId="5E192B4B" w14:textId="00BA46B1" w:rsidR="00095D9F" w:rsidRPr="00677628" w:rsidRDefault="0007595D" w:rsidP="00677628">
            <w:pPr>
              <w:tabs>
                <w:tab w:val="left" w:pos="1304"/>
                <w:tab w:val="left" w:pos="2608"/>
                <w:tab w:val="left" w:pos="8257"/>
                <w:tab w:val="right" w:pos="9708"/>
              </w:tabs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Ansøger</w:t>
            </w:r>
            <w:r w:rsidR="008F576B" w:rsidRPr="0067762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ab/>
            </w:r>
            <w:r w:rsidR="008F576B" w:rsidRPr="0067762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ab/>
            </w:r>
          </w:p>
          <w:p w14:paraId="46A7738E" w14:textId="77777777" w:rsidR="00D64586" w:rsidRPr="00677628" w:rsidRDefault="0007595D" w:rsidP="00677628">
            <w:pPr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Hvor i kommunen er projektet forankret? </w:t>
            </w:r>
            <w:r w:rsidR="007B503D"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(F</w:t>
            </w: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orvaltning, center </w:t>
            </w:r>
            <w:r w:rsidR="007B503D"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e.l.)</w:t>
            </w:r>
          </w:p>
          <w:p w14:paraId="48AA938D" w14:textId="2C88A0CA" w:rsidR="00D64586" w:rsidRPr="00677628" w:rsidRDefault="00D64586" w:rsidP="00677628">
            <w:pPr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</w:p>
        </w:tc>
      </w:tr>
      <w:tr w:rsidR="00E144AF" w:rsidRPr="00677628" w14:paraId="2730C051" w14:textId="77777777" w:rsidTr="00D64586">
        <w:trPr>
          <w:trHeight w:val="1630"/>
        </w:trPr>
        <w:tc>
          <w:tcPr>
            <w:tcW w:w="8677" w:type="dxa"/>
          </w:tcPr>
          <w:p w14:paraId="63B409F7" w14:textId="53A1A70A" w:rsidR="00761439" w:rsidRPr="00677628" w:rsidRDefault="0007595D" w:rsidP="00677628">
            <w:pPr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Kontaktinformationer</w:t>
            </w:r>
          </w:p>
          <w:p w14:paraId="5E5581DB" w14:textId="6FC8B1C2" w:rsidR="00301B7B" w:rsidRPr="00677628" w:rsidRDefault="0007595D" w:rsidP="00677628">
            <w:pPr>
              <w:tabs>
                <w:tab w:val="left" w:pos="8257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På den ansvarlige chef</w:t>
            </w:r>
            <w:r w:rsidR="00236F45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/direktør</w:t>
            </w: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og kontaktperson hos HR </w:t>
            </w:r>
          </w:p>
          <w:p w14:paraId="5BD2205F" w14:textId="0AF37060" w:rsidR="00D64586" w:rsidRPr="00677628" w:rsidRDefault="00D64586" w:rsidP="00677628">
            <w:pPr>
              <w:tabs>
                <w:tab w:val="left" w:pos="8257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</w:p>
        </w:tc>
      </w:tr>
      <w:tr w:rsidR="00467AF8" w:rsidRPr="00677628" w14:paraId="71E43723" w14:textId="77777777" w:rsidTr="00D64586">
        <w:trPr>
          <w:trHeight w:val="1595"/>
        </w:trPr>
        <w:tc>
          <w:tcPr>
            <w:tcW w:w="8677" w:type="dxa"/>
          </w:tcPr>
          <w:p w14:paraId="676112AC" w14:textId="3E8629C8" w:rsidR="00467AF8" w:rsidRPr="00677628" w:rsidRDefault="00677628" w:rsidP="00677628">
            <w:pPr>
              <w:tabs>
                <w:tab w:val="right" w:pos="9991"/>
              </w:tabs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Motivation </w:t>
            </w:r>
          </w:p>
          <w:p w14:paraId="2F008E98" w14:textId="67A645A4" w:rsidR="0007595D" w:rsidRPr="00677628" w:rsidRDefault="0007595D" w:rsidP="00677628">
            <w:pPr>
              <w:tabs>
                <w:tab w:val="right" w:pos="9991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Vi vil gerne indgå i et forløb om ledertrivsel, fordi …</w:t>
            </w:r>
          </w:p>
          <w:p w14:paraId="20F680DC" w14:textId="3AA9F0BF" w:rsidR="00301B7B" w:rsidRPr="00677628" w:rsidRDefault="00301B7B" w:rsidP="00677628">
            <w:pPr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785F0F8B" w14:textId="1CF20953" w:rsidR="00301B7B" w:rsidRPr="00677628" w:rsidRDefault="00301B7B" w:rsidP="00677628">
            <w:pPr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1453B4" w:rsidRPr="00677628" w14:paraId="1284565B" w14:textId="77777777" w:rsidTr="00D64586">
        <w:trPr>
          <w:trHeight w:val="1754"/>
        </w:trPr>
        <w:tc>
          <w:tcPr>
            <w:tcW w:w="8677" w:type="dxa"/>
          </w:tcPr>
          <w:p w14:paraId="351033CA" w14:textId="2EC1FEC5" w:rsidR="001453B4" w:rsidRPr="00677628" w:rsidRDefault="007B503D" w:rsidP="00677628">
            <w:pPr>
              <w:tabs>
                <w:tab w:val="right" w:pos="9991"/>
              </w:tabs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Deltagerkreds</w:t>
            </w:r>
          </w:p>
          <w:p w14:paraId="2BFC465E" w14:textId="1F5BE28A" w:rsidR="00301B7B" w:rsidRPr="00677628" w:rsidRDefault="00236F45" w:rsidP="00677628">
            <w:pPr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Hvilke ledere og chefer skal deltage i forløbet?</w:t>
            </w:r>
          </w:p>
          <w:p w14:paraId="6EAA8CC8" w14:textId="5A64581D" w:rsidR="00301B7B" w:rsidRPr="00677628" w:rsidRDefault="00301B7B" w:rsidP="00677628">
            <w:pPr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180BA9F8" w14:textId="0374FD04" w:rsidR="00301B7B" w:rsidRPr="00677628" w:rsidRDefault="00301B7B" w:rsidP="00677628">
            <w:pPr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1453B4" w:rsidRPr="00236F45" w14:paraId="26EAA9E1" w14:textId="77777777" w:rsidTr="00D64586">
        <w:trPr>
          <w:trHeight w:val="1726"/>
        </w:trPr>
        <w:tc>
          <w:tcPr>
            <w:tcW w:w="8677" w:type="dxa"/>
          </w:tcPr>
          <w:p w14:paraId="30620404" w14:textId="791A1C22" w:rsidR="001453B4" w:rsidRPr="00677628" w:rsidRDefault="00D10F03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b/>
                <w:bCs/>
                <w:color w:val="0097D7" w:themeColor="hyperlink"/>
                <w:sz w:val="21"/>
                <w:szCs w:val="21"/>
                <w:u w:val="single"/>
              </w:rPr>
            </w:pPr>
            <w:r w:rsidRPr="0067762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Valg af ekstern konsulent </w:t>
            </w:r>
            <w:hyperlink r:id="rId11" w:history="1"/>
            <w:r w:rsidR="009B4833" w:rsidRPr="00677628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1"/>
                <w:szCs w:val="21"/>
              </w:rPr>
              <w:t xml:space="preserve"> </w:t>
            </w:r>
          </w:p>
          <w:p w14:paraId="23A930FE" w14:textId="7070959B" w:rsidR="001453B4" w:rsidRPr="00677628" w:rsidRDefault="00D10F03" w:rsidP="00677628">
            <w:pPr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Vi ønsker et samarbejde med … (vælg en eller flere af de tre konsulenter)</w:t>
            </w:r>
            <w:r w:rsidR="00D64586"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br/>
            </w:r>
          </w:p>
          <w:p w14:paraId="60CFDE07" w14:textId="5526083F" w:rsidR="00D64586" w:rsidRPr="00FD2276" w:rsidRDefault="00D10F03" w:rsidP="00677628">
            <w:pPr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</w:pPr>
            <w:r w:rsidRPr="00FD2276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_____ Charlotte Larsen, Mondays</w:t>
            </w:r>
          </w:p>
          <w:p w14:paraId="207AA2D2" w14:textId="2F173A85" w:rsidR="00D64586" w:rsidRPr="00FD2276" w:rsidRDefault="00D10F03" w:rsidP="00677628">
            <w:pPr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</w:pPr>
            <w:r w:rsidRPr="00FD2276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_____ Line Arnmark</w:t>
            </w:r>
          </w:p>
          <w:p w14:paraId="36885326" w14:textId="2F79BA3B" w:rsidR="00301B7B" w:rsidRPr="00FD2276" w:rsidRDefault="00D10F03" w:rsidP="00677628">
            <w:pPr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</w:pPr>
            <w:r w:rsidRPr="00FD2276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_____ Katrine Bastian, LEAD</w:t>
            </w:r>
          </w:p>
        </w:tc>
      </w:tr>
      <w:tr w:rsidR="00823BF1" w:rsidRPr="00677628" w14:paraId="75FE830E" w14:textId="77777777" w:rsidTr="00D64586">
        <w:trPr>
          <w:trHeight w:val="1726"/>
        </w:trPr>
        <w:tc>
          <w:tcPr>
            <w:tcW w:w="8677" w:type="dxa"/>
          </w:tcPr>
          <w:p w14:paraId="3DF80207" w14:textId="77777777" w:rsidR="00823BF1" w:rsidRPr="00677628" w:rsidRDefault="00823BF1" w:rsidP="00677628">
            <w:pPr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 xml:space="preserve">Ønskede resultater </w:t>
            </w:r>
          </w:p>
          <w:p w14:paraId="6E729909" w14:textId="77777777" w:rsidR="00823BF1" w:rsidRPr="00677628" w:rsidRDefault="00823BF1" w:rsidP="00677628">
            <w:pPr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Det er særligt vigtigt for os, at forløbet fører til …</w:t>
            </w:r>
          </w:p>
          <w:p w14:paraId="71737939" w14:textId="77777777" w:rsidR="00823BF1" w:rsidRPr="00677628" w:rsidRDefault="00823BF1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D10F03" w:rsidRPr="00677628" w14:paraId="26FF8AB7" w14:textId="77777777" w:rsidTr="00D64586">
        <w:trPr>
          <w:trHeight w:val="1726"/>
        </w:trPr>
        <w:tc>
          <w:tcPr>
            <w:tcW w:w="8677" w:type="dxa"/>
          </w:tcPr>
          <w:p w14:paraId="3305071C" w14:textId="77777777" w:rsidR="00D10F03" w:rsidRPr="00677628" w:rsidRDefault="00D10F03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Forankring og spredning</w:t>
            </w:r>
          </w:p>
          <w:p w14:paraId="2E9AFD48" w14:textId="555C60DA" w:rsidR="00D10F03" w:rsidRPr="00677628" w:rsidRDefault="00823BF1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Vi vil sikre</w:t>
            </w:r>
            <w:r w:rsidR="00913FE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,</w:t>
            </w: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at læringen fra forløbet lever videre ved at … </w:t>
            </w:r>
          </w:p>
          <w:p w14:paraId="4678E53F" w14:textId="07B49151" w:rsidR="00D64586" w:rsidRPr="00677628" w:rsidRDefault="00D64586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</w:p>
        </w:tc>
      </w:tr>
      <w:tr w:rsidR="00823BF1" w:rsidRPr="00677628" w14:paraId="443C4053" w14:textId="77777777" w:rsidTr="00D64586">
        <w:trPr>
          <w:trHeight w:val="1726"/>
        </w:trPr>
        <w:tc>
          <w:tcPr>
            <w:tcW w:w="8677" w:type="dxa"/>
          </w:tcPr>
          <w:p w14:paraId="6B81CE75" w14:textId="77777777" w:rsidR="00823BF1" w:rsidRPr="00677628" w:rsidRDefault="00823BF1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Ønsker til tidsplan</w:t>
            </w:r>
          </w:p>
          <w:p w14:paraId="5A203FCB" w14:textId="77777777" w:rsidR="00823BF1" w:rsidRPr="00677628" w:rsidRDefault="00823BF1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Hvornår vil det passe bedst, at selve forløbet går i gang?</w:t>
            </w:r>
          </w:p>
          <w:p w14:paraId="53537855" w14:textId="75E6B205" w:rsidR="00D64586" w:rsidRPr="00677628" w:rsidRDefault="00D64586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</w:p>
        </w:tc>
      </w:tr>
      <w:tr w:rsidR="00823BF1" w:rsidRPr="00677628" w14:paraId="588F84D8" w14:textId="77777777" w:rsidTr="00D64586">
        <w:trPr>
          <w:trHeight w:val="1726"/>
        </w:trPr>
        <w:tc>
          <w:tcPr>
            <w:tcW w:w="8677" w:type="dxa"/>
          </w:tcPr>
          <w:p w14:paraId="16AE0162" w14:textId="77777777" w:rsidR="00823BF1" w:rsidRPr="00677628" w:rsidRDefault="00823BF1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Særlige forhold</w:t>
            </w:r>
          </w:p>
          <w:p w14:paraId="3F150121" w14:textId="77777777" w:rsidR="00823BF1" w:rsidRPr="00677628" w:rsidRDefault="00823BF1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Er der noget</w:t>
            </w:r>
            <w:r w:rsidR="00D64586"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i organisationen</w:t>
            </w:r>
            <w:r w:rsidRPr="0067762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, vi skal være særligt opmærksomme på i forløbet?</w:t>
            </w:r>
          </w:p>
          <w:p w14:paraId="057E47A7" w14:textId="4D4C1858" w:rsidR="00D64586" w:rsidRPr="00677628" w:rsidRDefault="00D64586" w:rsidP="00677628">
            <w:pPr>
              <w:tabs>
                <w:tab w:val="left" w:pos="8653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</w:p>
        </w:tc>
      </w:tr>
    </w:tbl>
    <w:p w14:paraId="09906964" w14:textId="62EBC1BB" w:rsidR="00E86FB2" w:rsidRPr="00677628" w:rsidRDefault="00E86FB2" w:rsidP="00677628">
      <w:pPr>
        <w:spacing w:line="290" w:lineRule="exact"/>
        <w:rPr>
          <w:rFonts w:asciiTheme="minorHAnsi" w:hAnsiTheme="minorHAnsi" w:cstheme="minorHAnsi"/>
          <w:b/>
          <w:sz w:val="21"/>
          <w:szCs w:val="21"/>
        </w:rPr>
      </w:pPr>
    </w:p>
    <w:p w14:paraId="350FB37B" w14:textId="351ADAAB" w:rsidR="00823BF1" w:rsidRPr="00677628" w:rsidRDefault="00181EBA" w:rsidP="00677628">
      <w:pPr>
        <w:spacing w:line="290" w:lineRule="exact"/>
        <w:ind w:left="-142"/>
        <w:rPr>
          <w:rFonts w:asciiTheme="minorHAnsi" w:hAnsiTheme="minorHAnsi" w:cstheme="minorHAnsi"/>
          <w:i/>
          <w:iCs/>
          <w:sz w:val="21"/>
          <w:szCs w:val="21"/>
        </w:rPr>
      </w:pPr>
      <w:r w:rsidRPr="00677628">
        <w:rPr>
          <w:rFonts w:asciiTheme="minorHAnsi" w:hAnsiTheme="minorHAnsi" w:cstheme="minorHAnsi"/>
          <w:i/>
          <w:iCs/>
          <w:sz w:val="21"/>
          <w:szCs w:val="21"/>
        </w:rPr>
        <w:t>Som deltager i projektet er vi indforstået med løbende at dele vores erfaringer med Væksthus for Ledelse, så de kan formidles videre og også komme andre kommuner til gavn.</w:t>
      </w:r>
    </w:p>
    <w:p w14:paraId="4FC1F4B8" w14:textId="77777777" w:rsidR="00181EBA" w:rsidRPr="00181EBA" w:rsidRDefault="00181EBA" w:rsidP="00677628">
      <w:pPr>
        <w:spacing w:after="200" w:line="276" w:lineRule="auto"/>
        <w:ind w:left="-142"/>
        <w:rPr>
          <w:rFonts w:ascii="Segoe UI" w:hAnsi="Segoe UI" w:cs="Segoe UI"/>
          <w:bCs/>
        </w:rPr>
      </w:pPr>
    </w:p>
    <w:sectPr w:rsidR="00181EBA" w:rsidRPr="00181EBA" w:rsidSect="00677628">
      <w:headerReference w:type="first" r:id="rId12"/>
      <w:footerReference w:type="first" r:id="rId13"/>
      <w:pgSz w:w="11906" w:h="16838" w:code="9"/>
      <w:pgMar w:top="1418" w:right="22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F263" w14:textId="77777777" w:rsidR="00085707" w:rsidRDefault="00085707" w:rsidP="0060293C">
      <w:pPr>
        <w:spacing w:line="240" w:lineRule="auto"/>
      </w:pPr>
      <w:r>
        <w:separator/>
      </w:r>
    </w:p>
  </w:endnote>
  <w:endnote w:type="continuationSeparator" w:id="0">
    <w:p w14:paraId="26A7C0E9" w14:textId="77777777" w:rsidR="00085707" w:rsidRDefault="00085707" w:rsidP="00602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E29C" w14:textId="2C9014E2" w:rsidR="00467AF8" w:rsidRPr="00467AF8" w:rsidRDefault="00467AF8" w:rsidP="00467AF8">
    <w:pPr>
      <w:pStyle w:val="Sidefod"/>
      <w:jc w:val="right"/>
      <w:rPr>
        <w:rFonts w:ascii="Calibri" w:hAnsi="Calibri" w:cs="Calibri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0CE6" w14:textId="77777777" w:rsidR="00085707" w:rsidRDefault="00085707" w:rsidP="0060293C">
      <w:pPr>
        <w:spacing w:line="240" w:lineRule="auto"/>
      </w:pPr>
      <w:r>
        <w:separator/>
      </w:r>
    </w:p>
  </w:footnote>
  <w:footnote w:type="continuationSeparator" w:id="0">
    <w:p w14:paraId="24B0C737" w14:textId="77777777" w:rsidR="00085707" w:rsidRDefault="00085707" w:rsidP="006029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F40C" w14:textId="045569AC" w:rsidR="00677628" w:rsidRDefault="00677628">
    <w:pPr>
      <w:pStyle w:val="Sidehoved"/>
    </w:pPr>
    <w:r>
      <w:rPr>
        <w:rFonts w:asciiTheme="minorHAnsi" w:hAnsiTheme="minorHAnsi" w:cstheme="minorHAnsi"/>
        <w:i/>
        <w:i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BC3A1E2" wp14:editId="52071EED">
          <wp:simplePos x="0" y="0"/>
          <wp:positionH relativeFrom="page">
            <wp:posOffset>13739</wp:posOffset>
          </wp:positionH>
          <wp:positionV relativeFrom="page">
            <wp:posOffset>5946</wp:posOffset>
          </wp:positionV>
          <wp:extent cx="7560000" cy="2541600"/>
          <wp:effectExtent l="0" t="0" r="0" b="0"/>
          <wp:wrapTopAndBottom/>
          <wp:docPr id="974317128" name="Billede 3" descr="Et billede, der indeholder skærmbillede, Font/skrifttype, Grafik, grafisk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317128" name="Billede 3" descr="Et billede, der indeholder skærmbillede, Font/skrifttype, Grafik, grafisk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2622305F"/>
    <w:multiLevelType w:val="hybridMultilevel"/>
    <w:tmpl w:val="4000897E"/>
    <w:lvl w:ilvl="0" w:tplc="2418FD04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4600D4B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59D60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EF3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42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81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6D6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2E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2AC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DF6654"/>
    <w:multiLevelType w:val="multilevel"/>
    <w:tmpl w:val="29FAE40A"/>
    <w:lvl w:ilvl="0">
      <w:start w:val="1"/>
      <w:numFmt w:val="decimal"/>
      <w:pStyle w:val="Stikord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56968781">
    <w:abstractNumId w:val="9"/>
  </w:num>
  <w:num w:numId="2" w16cid:durableId="265426670">
    <w:abstractNumId w:val="7"/>
  </w:num>
  <w:num w:numId="3" w16cid:durableId="323708042">
    <w:abstractNumId w:val="6"/>
  </w:num>
  <w:num w:numId="4" w16cid:durableId="1466043348">
    <w:abstractNumId w:val="5"/>
  </w:num>
  <w:num w:numId="5" w16cid:durableId="797604870">
    <w:abstractNumId w:val="4"/>
  </w:num>
  <w:num w:numId="6" w16cid:durableId="228804300">
    <w:abstractNumId w:val="8"/>
  </w:num>
  <w:num w:numId="7" w16cid:durableId="55976294">
    <w:abstractNumId w:val="3"/>
  </w:num>
  <w:num w:numId="8" w16cid:durableId="1701931982">
    <w:abstractNumId w:val="2"/>
  </w:num>
  <w:num w:numId="9" w16cid:durableId="823737019">
    <w:abstractNumId w:val="1"/>
  </w:num>
  <w:num w:numId="10" w16cid:durableId="1976830848">
    <w:abstractNumId w:val="0"/>
  </w:num>
  <w:num w:numId="11" w16cid:durableId="951549927">
    <w:abstractNumId w:val="9"/>
  </w:num>
  <w:num w:numId="12" w16cid:durableId="236477690">
    <w:abstractNumId w:val="7"/>
  </w:num>
  <w:num w:numId="13" w16cid:durableId="982659957">
    <w:abstractNumId w:val="6"/>
  </w:num>
  <w:num w:numId="14" w16cid:durableId="709840824">
    <w:abstractNumId w:val="5"/>
  </w:num>
  <w:num w:numId="15" w16cid:durableId="810633407">
    <w:abstractNumId w:val="4"/>
  </w:num>
  <w:num w:numId="16" w16cid:durableId="841091117">
    <w:abstractNumId w:val="8"/>
  </w:num>
  <w:num w:numId="17" w16cid:durableId="301738162">
    <w:abstractNumId w:val="3"/>
  </w:num>
  <w:num w:numId="18" w16cid:durableId="878781731">
    <w:abstractNumId w:val="2"/>
  </w:num>
  <w:num w:numId="19" w16cid:durableId="558328863">
    <w:abstractNumId w:val="1"/>
  </w:num>
  <w:num w:numId="20" w16cid:durableId="1908032207">
    <w:abstractNumId w:val="0"/>
  </w:num>
  <w:num w:numId="21" w16cid:durableId="246154738">
    <w:abstractNumId w:val="10"/>
  </w:num>
  <w:num w:numId="22" w16cid:durableId="1476067443">
    <w:abstractNumId w:val="9"/>
  </w:num>
  <w:num w:numId="23" w16cid:durableId="1258632792">
    <w:abstractNumId w:val="7"/>
  </w:num>
  <w:num w:numId="24" w16cid:durableId="1323317238">
    <w:abstractNumId w:val="6"/>
  </w:num>
  <w:num w:numId="25" w16cid:durableId="1494756568">
    <w:abstractNumId w:val="5"/>
  </w:num>
  <w:num w:numId="26" w16cid:durableId="1913464381">
    <w:abstractNumId w:val="4"/>
  </w:num>
  <w:num w:numId="27" w16cid:durableId="1914312964">
    <w:abstractNumId w:val="8"/>
  </w:num>
  <w:num w:numId="28" w16cid:durableId="455636226">
    <w:abstractNumId w:val="3"/>
  </w:num>
  <w:num w:numId="29" w16cid:durableId="543637791">
    <w:abstractNumId w:val="2"/>
  </w:num>
  <w:num w:numId="30" w16cid:durableId="116993307">
    <w:abstractNumId w:val="1"/>
  </w:num>
  <w:num w:numId="31" w16cid:durableId="1831868249">
    <w:abstractNumId w:val="0"/>
  </w:num>
  <w:num w:numId="32" w16cid:durableId="678509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F9"/>
    <w:rsid w:val="00000272"/>
    <w:rsid w:val="00003E36"/>
    <w:rsid w:val="00010EF5"/>
    <w:rsid w:val="000303E2"/>
    <w:rsid w:val="00040879"/>
    <w:rsid w:val="0004559F"/>
    <w:rsid w:val="00055CA2"/>
    <w:rsid w:val="0007595D"/>
    <w:rsid w:val="00085707"/>
    <w:rsid w:val="00095D9F"/>
    <w:rsid w:val="000B2FEE"/>
    <w:rsid w:val="00105586"/>
    <w:rsid w:val="00110F96"/>
    <w:rsid w:val="00130642"/>
    <w:rsid w:val="001453B4"/>
    <w:rsid w:val="001650B4"/>
    <w:rsid w:val="001756DB"/>
    <w:rsid w:val="00181EBA"/>
    <w:rsid w:val="001B3AC2"/>
    <w:rsid w:val="001C2EDE"/>
    <w:rsid w:val="001F0097"/>
    <w:rsid w:val="001F3FFA"/>
    <w:rsid w:val="00221442"/>
    <w:rsid w:val="00236F45"/>
    <w:rsid w:val="00245066"/>
    <w:rsid w:val="00280C83"/>
    <w:rsid w:val="002A2FB3"/>
    <w:rsid w:val="002B59A8"/>
    <w:rsid w:val="002E07DF"/>
    <w:rsid w:val="00301B7B"/>
    <w:rsid w:val="003071BC"/>
    <w:rsid w:val="00325930"/>
    <w:rsid w:val="00340C6F"/>
    <w:rsid w:val="003439C3"/>
    <w:rsid w:val="00362A9A"/>
    <w:rsid w:val="003679F3"/>
    <w:rsid w:val="0037082C"/>
    <w:rsid w:val="00381955"/>
    <w:rsid w:val="00385FD0"/>
    <w:rsid w:val="00387502"/>
    <w:rsid w:val="003901D8"/>
    <w:rsid w:val="003907D3"/>
    <w:rsid w:val="0039298A"/>
    <w:rsid w:val="003A0CE0"/>
    <w:rsid w:val="003B5936"/>
    <w:rsid w:val="003B60C1"/>
    <w:rsid w:val="003C68CB"/>
    <w:rsid w:val="00416000"/>
    <w:rsid w:val="00417849"/>
    <w:rsid w:val="004345D6"/>
    <w:rsid w:val="00453A45"/>
    <w:rsid w:val="00467AF8"/>
    <w:rsid w:val="004814F2"/>
    <w:rsid w:val="004C14DE"/>
    <w:rsid w:val="004C1FB5"/>
    <w:rsid w:val="004D1C18"/>
    <w:rsid w:val="004D2D02"/>
    <w:rsid w:val="004E092E"/>
    <w:rsid w:val="004E2E28"/>
    <w:rsid w:val="004E70BB"/>
    <w:rsid w:val="004F3C5E"/>
    <w:rsid w:val="004F7DBB"/>
    <w:rsid w:val="005478F9"/>
    <w:rsid w:val="00553B5D"/>
    <w:rsid w:val="0057792A"/>
    <w:rsid w:val="00586C6E"/>
    <w:rsid w:val="005B3F0C"/>
    <w:rsid w:val="005C16AC"/>
    <w:rsid w:val="005F40BE"/>
    <w:rsid w:val="0060293C"/>
    <w:rsid w:val="006122E9"/>
    <w:rsid w:val="00661AD7"/>
    <w:rsid w:val="00677628"/>
    <w:rsid w:val="00691C4E"/>
    <w:rsid w:val="006A4A63"/>
    <w:rsid w:val="006B3189"/>
    <w:rsid w:val="006D376D"/>
    <w:rsid w:val="006E1576"/>
    <w:rsid w:val="006E7168"/>
    <w:rsid w:val="00726028"/>
    <w:rsid w:val="0073194F"/>
    <w:rsid w:val="00731CFA"/>
    <w:rsid w:val="00761439"/>
    <w:rsid w:val="00773B48"/>
    <w:rsid w:val="00787565"/>
    <w:rsid w:val="007A211F"/>
    <w:rsid w:val="007B503D"/>
    <w:rsid w:val="007C36C1"/>
    <w:rsid w:val="007D1CCF"/>
    <w:rsid w:val="007E4A66"/>
    <w:rsid w:val="00800625"/>
    <w:rsid w:val="00804A58"/>
    <w:rsid w:val="00823BF1"/>
    <w:rsid w:val="00824EE0"/>
    <w:rsid w:val="00864018"/>
    <w:rsid w:val="00882828"/>
    <w:rsid w:val="008D2499"/>
    <w:rsid w:val="008F0CE8"/>
    <w:rsid w:val="008F576B"/>
    <w:rsid w:val="00913FEE"/>
    <w:rsid w:val="00927AC2"/>
    <w:rsid w:val="009436BF"/>
    <w:rsid w:val="00944C9B"/>
    <w:rsid w:val="00944CB2"/>
    <w:rsid w:val="00946B96"/>
    <w:rsid w:val="00963D8F"/>
    <w:rsid w:val="009A1AF1"/>
    <w:rsid w:val="009A52B1"/>
    <w:rsid w:val="009B4833"/>
    <w:rsid w:val="009C636F"/>
    <w:rsid w:val="009D5359"/>
    <w:rsid w:val="009F2BAF"/>
    <w:rsid w:val="009F3781"/>
    <w:rsid w:val="00A16211"/>
    <w:rsid w:val="00A4164C"/>
    <w:rsid w:val="00A5597D"/>
    <w:rsid w:val="00A80F39"/>
    <w:rsid w:val="00AB08EE"/>
    <w:rsid w:val="00AB6C05"/>
    <w:rsid w:val="00AD5A14"/>
    <w:rsid w:val="00AE171B"/>
    <w:rsid w:val="00AF5D22"/>
    <w:rsid w:val="00B03DEF"/>
    <w:rsid w:val="00B232A7"/>
    <w:rsid w:val="00B33E9B"/>
    <w:rsid w:val="00B447F0"/>
    <w:rsid w:val="00B60785"/>
    <w:rsid w:val="00B772D2"/>
    <w:rsid w:val="00B86011"/>
    <w:rsid w:val="00B86C0D"/>
    <w:rsid w:val="00BA6F6F"/>
    <w:rsid w:val="00C04BD5"/>
    <w:rsid w:val="00C0514A"/>
    <w:rsid w:val="00C33A70"/>
    <w:rsid w:val="00C42BC3"/>
    <w:rsid w:val="00C629CC"/>
    <w:rsid w:val="00C71B5B"/>
    <w:rsid w:val="00C851C2"/>
    <w:rsid w:val="00C960F7"/>
    <w:rsid w:val="00CA74AC"/>
    <w:rsid w:val="00CB5220"/>
    <w:rsid w:val="00CC0CA8"/>
    <w:rsid w:val="00CC2CA8"/>
    <w:rsid w:val="00CE4F86"/>
    <w:rsid w:val="00CE60CF"/>
    <w:rsid w:val="00CF42EE"/>
    <w:rsid w:val="00D009DE"/>
    <w:rsid w:val="00D00A60"/>
    <w:rsid w:val="00D018E7"/>
    <w:rsid w:val="00D10F03"/>
    <w:rsid w:val="00D20EFB"/>
    <w:rsid w:val="00D31FA4"/>
    <w:rsid w:val="00D34F15"/>
    <w:rsid w:val="00D45562"/>
    <w:rsid w:val="00D45C2A"/>
    <w:rsid w:val="00D465F9"/>
    <w:rsid w:val="00D52E3F"/>
    <w:rsid w:val="00D6174E"/>
    <w:rsid w:val="00D64586"/>
    <w:rsid w:val="00D976C8"/>
    <w:rsid w:val="00D97DA4"/>
    <w:rsid w:val="00DC2472"/>
    <w:rsid w:val="00DE108A"/>
    <w:rsid w:val="00DF1C82"/>
    <w:rsid w:val="00E14300"/>
    <w:rsid w:val="00E144AF"/>
    <w:rsid w:val="00E20B6D"/>
    <w:rsid w:val="00E31052"/>
    <w:rsid w:val="00E33B6B"/>
    <w:rsid w:val="00E364A3"/>
    <w:rsid w:val="00E70318"/>
    <w:rsid w:val="00E73911"/>
    <w:rsid w:val="00E86FB2"/>
    <w:rsid w:val="00EA33E5"/>
    <w:rsid w:val="00EB2871"/>
    <w:rsid w:val="00EC1564"/>
    <w:rsid w:val="00ED5C28"/>
    <w:rsid w:val="00ED7AEE"/>
    <w:rsid w:val="00EF65EB"/>
    <w:rsid w:val="00F01FB5"/>
    <w:rsid w:val="00F113E2"/>
    <w:rsid w:val="00F11EBC"/>
    <w:rsid w:val="00F221FC"/>
    <w:rsid w:val="00F240E3"/>
    <w:rsid w:val="00F77990"/>
    <w:rsid w:val="00F806CC"/>
    <w:rsid w:val="00F825AB"/>
    <w:rsid w:val="00F874A6"/>
    <w:rsid w:val="00FB2A30"/>
    <w:rsid w:val="00FC077D"/>
    <w:rsid w:val="00FC7661"/>
    <w:rsid w:val="00FD2276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DB40"/>
  <w15:docId w15:val="{E64D3A2E-CFA9-4620-AB6D-A514EA8F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AF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9F2BAF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9F2BAF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9F2BAF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9F2BAF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9F2BAF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9F2BAF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9F2BAF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9F2BAF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9F2BAF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F2BAF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9F2BAF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9F2BAF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F2BAF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9F2BAF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9F2BAF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9F2BAF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9F2BAF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9F2BAF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9F2BAF"/>
    <w:pPr>
      <w:spacing w:after="180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F2BAF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9F2BAF"/>
  </w:style>
  <w:style w:type="paragraph" w:customStyle="1" w:styleId="Kolofon">
    <w:name w:val="Kolofon"/>
    <w:basedOn w:val="Normal"/>
    <w:rsid w:val="009F2BAF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9F2BAF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9F2BA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F2BAF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9F2BAF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9F2BAF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9F2BA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F2BA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F2BAF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9F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9F2BAF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F2BAF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F2BAF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9F2BAF"/>
  </w:style>
  <w:style w:type="paragraph" w:styleId="Billedtekst">
    <w:name w:val="caption"/>
    <w:basedOn w:val="Normal"/>
    <w:next w:val="Normal"/>
    <w:uiPriority w:val="35"/>
    <w:semiHidden/>
    <w:unhideWhenUsed/>
    <w:qFormat/>
    <w:rsid w:val="009F2BAF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F2BAF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F2B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F2BAF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9F2BA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F2BAF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F2BA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F2BAF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F2BA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F2BAF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F2BA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F2BAF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F2BA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F2BAF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F2B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F2BAF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F2BA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F2BAF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F2BA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F2BAF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9F2BAF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F2BAF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F2BA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F2BAF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F2BAF"/>
  </w:style>
  <w:style w:type="character" w:customStyle="1" w:styleId="DatoTegn">
    <w:name w:val="Dato Tegn"/>
    <w:basedOn w:val="Standardskrifttypeiafsnit"/>
    <w:link w:val="Dato"/>
    <w:uiPriority w:val="99"/>
    <w:semiHidden/>
    <w:rsid w:val="009F2BAF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F2BAF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F2BAF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F2BAF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F2BAF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F2BAF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F2BAF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F2BAF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F2BAF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F2BAF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F2BAF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F2BAF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F2BAF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F2BAF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F2BAF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F2BAF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F2BAF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F2BAF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F2BAF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F2BAF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F2BA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F2BAF"/>
    <w:pPr>
      <w:tabs>
        <w:tab w:val="right" w:leader="dot" w:pos="7359"/>
      </w:tabs>
      <w:spacing w:after="100"/>
      <w:ind w:left="567" w:hanging="567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F2BAF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F2BAF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F2BAF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F2BAF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F2BAF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F2BAF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F2BAF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F2BAF"/>
    <w:pPr>
      <w:spacing w:after="100"/>
      <w:ind w:left="1760"/>
    </w:pPr>
  </w:style>
  <w:style w:type="paragraph" w:styleId="Ingenafstand">
    <w:name w:val="No Spacing"/>
    <w:uiPriority w:val="1"/>
    <w:rsid w:val="009F2BAF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9F2BA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F2BAF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2BA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2BAF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F2BAF"/>
  </w:style>
  <w:style w:type="paragraph" w:styleId="Listeafsnit">
    <w:name w:val="List Paragraph"/>
    <w:basedOn w:val="Normal"/>
    <w:uiPriority w:val="34"/>
    <w:rsid w:val="009F2BAF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9F2B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F2BAF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9F2BA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9F2BAF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F2BA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F2BAF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F2BAF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9F2BAF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F2BA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F2BA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F2BA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F2BA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F2BA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F2BAF"/>
    <w:pPr>
      <w:numPr>
        <w:numId w:val="2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F2BAF"/>
    <w:pPr>
      <w:numPr>
        <w:numId w:val="2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F2BAF"/>
    <w:pPr>
      <w:numPr>
        <w:numId w:val="2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F2BAF"/>
    <w:pPr>
      <w:numPr>
        <w:numId w:val="2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F2BAF"/>
    <w:pPr>
      <w:numPr>
        <w:numId w:val="2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F2BAF"/>
    <w:pPr>
      <w:numPr>
        <w:numId w:val="2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F2BAF"/>
    <w:pPr>
      <w:numPr>
        <w:numId w:val="2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F2BAF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F2BAF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F2BAF"/>
    <w:pPr>
      <w:numPr>
        <w:numId w:val="3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F2BA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F2BA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F2BA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F2BAF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F2BAF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F2BAF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F2BAF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F2BAF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F2BAF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F2BA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F2BAF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9F2BAF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2BAF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F2BAF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F2BAF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9F2BAF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2BAF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9F2BAF"/>
    <w:rPr>
      <w:color w:val="0097D7" w:themeColor="hyperlink"/>
      <w:u w:val="single"/>
    </w:rPr>
  </w:style>
  <w:style w:type="paragraph" w:customStyle="1" w:styleId="box">
    <w:name w:val="box"/>
    <w:basedOn w:val="Tekst"/>
    <w:rsid w:val="009F2BAF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Boxtekst">
    <w:name w:val="Boxtekst"/>
    <w:basedOn w:val="Normal"/>
    <w:rsid w:val="009F2BAF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KLopstilling">
    <w:name w:val="KL opstilling"/>
    <w:basedOn w:val="Tekst"/>
    <w:rsid w:val="009F2BAF"/>
    <w:pPr>
      <w:numPr>
        <w:numId w:val="2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customStyle="1" w:styleId="Resume">
    <w:name w:val="Resume"/>
    <w:basedOn w:val="Overskrift2"/>
    <w:next w:val="Tekst"/>
    <w:rsid w:val="009F2BAF"/>
    <w:pPr>
      <w:keepNext w:val="0"/>
      <w:spacing w:after="60"/>
    </w:pPr>
    <w:rPr>
      <w:bCs/>
      <w:spacing w:val="2"/>
      <w:kern w:val="28"/>
      <w:sz w:val="20"/>
    </w:rPr>
  </w:style>
  <w:style w:type="paragraph" w:customStyle="1" w:styleId="Stikord">
    <w:name w:val="Stikord"/>
    <w:basedOn w:val="Listeafsnit"/>
    <w:rsid w:val="009F2BAF"/>
    <w:pPr>
      <w:numPr>
        <w:numId w:val="32"/>
      </w:numPr>
      <w:spacing w:before="120" w:after="120"/>
    </w:pPr>
    <w:rPr>
      <w:b/>
    </w:rPr>
  </w:style>
  <w:style w:type="table" w:styleId="Almindeligtabel2">
    <w:name w:val="Plain Table 2"/>
    <w:basedOn w:val="Tabel-Normal"/>
    <w:uiPriority w:val="42"/>
    <w:rsid w:val="00761439"/>
    <w:pPr>
      <w:spacing w:after="0" w:line="240" w:lineRule="auto"/>
    </w:pPr>
    <w:tblPr>
      <w:tblStyleRowBandSize w:val="1"/>
      <w:tblStyleColBandSize w:val="1"/>
      <w:tblBorders>
        <w:top w:val="single" w:sz="4" w:space="0" w:color="250EFF" w:themeColor="text1" w:themeTint="80"/>
        <w:bottom w:val="single" w:sz="4" w:space="0" w:color="250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50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50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50EFF" w:themeColor="text1" w:themeTint="80"/>
          <w:right w:val="single" w:sz="4" w:space="0" w:color="250EFF" w:themeColor="text1" w:themeTint="80"/>
        </w:tcBorders>
      </w:tcPr>
    </w:tblStylePr>
    <w:tblStylePr w:type="band2Vert">
      <w:tblPr/>
      <w:tcPr>
        <w:tcBorders>
          <w:left w:val="single" w:sz="4" w:space="0" w:color="250EFF" w:themeColor="text1" w:themeTint="80"/>
          <w:right w:val="single" w:sz="4" w:space="0" w:color="250EFF" w:themeColor="text1" w:themeTint="80"/>
        </w:tcBorders>
      </w:tcPr>
    </w:tblStylePr>
    <w:tblStylePr w:type="band1Horz">
      <w:tblPr/>
      <w:tcPr>
        <w:tcBorders>
          <w:top w:val="single" w:sz="4" w:space="0" w:color="250EFF" w:themeColor="text1" w:themeTint="80"/>
          <w:bottom w:val="single" w:sz="4" w:space="0" w:color="250EFF" w:themeColor="text1" w:themeTint="80"/>
        </w:tcBorders>
      </w:tcPr>
    </w:tblStylePr>
  </w:style>
  <w:style w:type="table" w:styleId="Tabelgitter-lys">
    <w:name w:val="Grid Table Light"/>
    <w:basedOn w:val="Tabel-Normal"/>
    <w:uiPriority w:val="40"/>
    <w:rsid w:val="007614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AD5A14"/>
    <w:rPr>
      <w:sz w:val="16"/>
      <w:szCs w:val="16"/>
    </w:rPr>
  </w:style>
  <w:style w:type="paragraph" w:styleId="Korrektur">
    <w:name w:val="Revision"/>
    <w:hidden/>
    <w:uiPriority w:val="99"/>
    <w:semiHidden/>
    <w:rsid w:val="00236F45"/>
    <w:pPr>
      <w:spacing w:after="0" w:line="240" w:lineRule="auto"/>
    </w:pPr>
    <w:rPr>
      <w:rFonts w:ascii="Garamond" w:hAnsi="Garamond"/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atgpt.com/c/68de84e2-9e40-8321-9bb9-afca169df26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gut\Desktop\2012-11-16_GO_Nye(docs)\Tomt%20Word%20document.dotx" TargetMode="External"/></Relationships>
</file>

<file path=word/theme/theme1.xml><?xml version="1.0" encoding="utf-8"?>
<a:theme xmlns:a="http://schemas.openxmlformats.org/drawingml/2006/main" name="KL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2012-10-25T12:49:38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24C6D703FB6F6449106903584197487" ma:contentTypeVersion="4" ma:contentTypeDescription="GetOrganized dokument" ma:contentTypeScope="" ma:versionID="a13b26efb6dbb059b4c3558c0f048ec8">
  <xsd:schema xmlns:xsd="http://www.w3.org/2001/XMLSchema" xmlns:xs="http://www.w3.org/2001/XMLSchema" xmlns:p="http://schemas.microsoft.com/office/2006/metadata/properties" xmlns:ns1="http://schemas.microsoft.com/sharepoint/v3" xmlns:ns2="254A28AF-5010-4778-B140-F7BA8781130B" xmlns:ns3="254a28af-5010-4778-b140-f7ba8781130b" targetNamespace="http://schemas.microsoft.com/office/2006/metadata/properties" ma:root="true" ma:fieldsID="83e3f9e72fddb0f942fe50625a13161b" ns1:_="" ns2:_="" ns3:_="">
    <xsd:import namespace="http://schemas.microsoft.com/sharepoint/v3"/>
    <xsd:import namespace="254A28AF-5010-4778-B140-F7BA8781130B"/>
    <xsd:import namespace="254a28af-5010-4778-b140-f7ba8781130b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lassification" minOccurs="0"/>
                <xsd:element ref="ns3:Recipient" minOccurs="0"/>
                <xsd:element ref="ns3: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A28AF-5010-4778-B140-F7BA8781130B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a28af-5010-4778-b140-f7ba8781130b" elementFormDefault="qualified">
    <xsd:import namespace="http://schemas.microsoft.com/office/2006/documentManagement/types"/>
    <xsd:import namespace="http://schemas.microsoft.com/office/infopath/2007/PartnerControls"/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525073e2-263c-4ce3-902f-ab256aa2da32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525073e2-263c-4ce3-902f-ab256aa2da32}" ma:internalName="Sender" ma:showField="Email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254A28AF-5010-4778-B140-F7BA8781130B">Andet dokument</Dokumenttype>
    <CCMAgendaDocumentStatus xmlns="254A28AF-5010-4778-B140-F7BA8781130B" xsi:nil="true"/>
    <CCMMeetingCaseInstanceId xmlns="254A28AF-5010-4778-B140-F7BA8781130B" xsi:nil="true"/>
    <CCMAgendaItemId xmlns="254A28AF-5010-4778-B140-F7BA8781130B" xsi:nil="true"/>
    <CCMCognitiveType xmlns="http://schemas.microsoft.com/sharepoint/v3" xsi:nil="true"/>
    <Sender xmlns="254a28af-5010-4778-b140-f7ba8781130b" xsi:nil="true"/>
    <CCMMeetingCaseLink xmlns="254A28AF-5010-4778-B140-F7BA8781130B">
      <Url xsi:nil="true"/>
      <Description xsi:nil="true"/>
    </CCMMeetingCaseLink>
    <Recipient xmlns="254a28af-5010-4778-b140-f7ba8781130b"/>
    <CCMAgendaStatus xmlns="254A28AF-5010-4778-B140-F7BA8781130B" xsi:nil="true"/>
    <AgendaStatusIcon xmlns="254A28AF-5010-4778-B140-F7BA8781130B" xsi:nil="true"/>
    <CCMDocumentReadIndicator xmlns="http://schemas.microsoft.com/sharepoint/v3" xsi:nil="true"/>
    <DocumentDescription xmlns="254A28AF-5010-4778-B140-F7BA8781130B" xsi:nil="true"/>
    <Classification xmlns="254a28af-5010-4778-b140-f7ba8781130b" xsi:nil="true"/>
    <CCMMeetingCaseId xmlns="254A28AF-5010-4778-B140-F7BA8781130B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SAG-2024-01645</CCMVisualId>
    <CCMSystemID xmlns="http://schemas.microsoft.com/sharepoint/v3">ca7dc1c5-fc98-48bd-8345-b1ffede9fa82</CCMSystemID>
    <CCMPageCount xmlns="http://schemas.microsoft.com/sharepoint/v3">3</CCMPageCount>
    <DocID xmlns="http://schemas.microsoft.com/sharepoint/v3">3624732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SAG-2024-01645</CaseID>
    <RegistrationDate xmlns="http://schemas.microsoft.com/sharepoint/v3" xsi:nil="true"/>
    <CaseRecordNumber xmlns="http://schemas.microsoft.com/sharepoint/v3">0</CaseRecordNumber>
    <CCMPreviewAnnotationsTasks xmlns="http://schemas.microsoft.com/sharepoint/v3">0</CCMPreviewAnnotationsTasks>
    <CCMConversa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C74F9A-5F74-4FD9-94FB-CBE8E19F5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4A28AF-5010-4778-B140-F7BA8781130B"/>
    <ds:schemaRef ds:uri="254a28af-5010-4778-b140-f7ba87811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254A28AF-5010-4778-B140-F7BA8781130B"/>
    <ds:schemaRef ds:uri="http://schemas.microsoft.com/sharepoint/v3"/>
    <ds:schemaRef ds:uri="254a28af-5010-4778-b140-f7ba8781130b"/>
  </ds:schemaRefs>
</ds:datastoreItem>
</file>

<file path=customXml/itemProps4.xml><?xml version="1.0" encoding="utf-8"?>
<ds:datastoreItem xmlns:ds="http://schemas.openxmlformats.org/officeDocument/2006/customXml" ds:itemID="{A601FA80-B0AE-4B4F-A443-F5FD0BE92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Word document</Template>
  <TotalTime>0</TotalTime>
  <Pages>2</Pages>
  <Words>152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Beskrivelse af prøvehandling til plakat - partnerskab om en skole, der kan mere for flere</vt:lpstr>
      <vt:lpstr/>
    </vt:vector>
  </TitlesOfParts>
  <Company>Optimentor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Beskrivelse af prøvehandling til plakat - partnerskab om en skole, der kan mere for flere</dc:title>
  <dc:creator>Emilie Louise Reimers Mai</dc:creator>
  <cp:lastModifiedBy>Helle Kragh</cp:lastModifiedBy>
  <cp:revision>2</cp:revision>
  <cp:lastPrinted>2025-12-11T13:17:00Z</cp:lastPrinted>
  <dcterms:created xsi:type="dcterms:W3CDTF">2025-12-19T07:59:00Z</dcterms:created>
  <dcterms:modified xsi:type="dcterms:W3CDTF">2025-12-19T07:59:00Z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0x010100AC085CFC53BC46CEA2EADE194AD9D48200624C6D703FB6F6449106903584197487</vt:lpwstr>
  </property>
  <property fmtid="{D5CDD505-2E9C-101B-9397-08002B2CF9AE}" pid="4" name="OPTTemplate">
    <vt:bool>true</vt:bool>
  </property>
  <property fmtid="{D5CDD505-2E9C-101B-9397-08002B2CF9AE}" pid="5" name="xd_Signature">
    <vt:bool>false</vt:bool>
  </property>
  <property fmtid="{D5CDD505-2E9C-101B-9397-08002B2CF9AE}" pid="6" name="CCMPostListPublishStatus">
    <vt:lpwstr>Afventer godkendelse</vt:lpwstr>
  </property>
  <property fmtid="{D5CDD505-2E9C-101B-9397-08002B2CF9AE}" pid="7" name="CCMOneDriveID">
    <vt:lpwstr/>
  </property>
  <property fmtid="{D5CDD505-2E9C-101B-9397-08002B2CF9AE}" pid="8" name="CCMMustBeOnPostList">
    <vt:bool>true</vt:bool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Communication">
    <vt:lpwstr/>
  </property>
  <property fmtid="{D5CDD505-2E9C-101B-9397-08002B2CF9AE}" pid="13" name="OPTDataInserted">
    <vt:lpwstr/>
  </property>
  <property fmtid="{D5CDD505-2E9C-101B-9397-08002B2CF9AE}" pid="14" name="CCMEventContext">
    <vt:lpwstr>7e98337e-7aca-4eb5-acaf-14254818c855</vt:lpwstr>
  </property>
</Properties>
</file>